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6D91E" w14:textId="65FA167B" w:rsidR="00B055AD" w:rsidRPr="00ED6B92" w:rsidRDefault="007A5B9B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Cs w:val="20"/>
        </w:rPr>
      </w:pPr>
      <w:r w:rsidRPr="00ED6B92">
        <w:rPr>
          <w:rFonts w:eastAsia="Times New Roman" w:cs="Courier New"/>
          <w:bCs/>
          <w:color w:val="000000"/>
          <w:spacing w:val="-1"/>
          <w:szCs w:val="20"/>
        </w:rPr>
        <w:t>Y04.</w:t>
      </w:r>
      <w:r w:rsidRPr="00ED6B92">
        <w:rPr>
          <w:rFonts w:eastAsia="Times New Roman" w:cs="Courier New"/>
          <w:bCs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b/>
          <w:color w:val="000000"/>
          <w:spacing w:val="-1"/>
          <w:szCs w:val="20"/>
        </w:rPr>
        <w:t xml:space="preserve"> </w:t>
      </w:r>
      <w:r w:rsidR="00B055AD" w:rsidRPr="00ED6B92">
        <w:rPr>
          <w:rFonts w:eastAsia="Times New Roman" w:cs="Courier New"/>
          <w:b/>
          <w:color w:val="000000"/>
          <w:spacing w:val="-1"/>
          <w:szCs w:val="20"/>
        </w:rPr>
        <w:t>Your Love Never Fails</w:t>
      </w:r>
    </w:p>
    <w:p w14:paraId="6BB43F7E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CF4BEAE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444076E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[Intro]</w:t>
      </w:r>
    </w:p>
    <w:p w14:paraId="50DDE84B" w14:textId="1FF35743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proofErr w:type="gram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proofErr w:type="gram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  <w:r w:rsidR="00FB1028" w:rsidRPr="00ED6B92">
        <w:rPr>
          <w:rFonts w:eastAsia="Times New Roman" w:cs="Courier New"/>
          <w:spacing w:val="-1"/>
          <w:szCs w:val="20"/>
        </w:rPr>
        <w:t xml:space="preserve"> (x3)</w:t>
      </w:r>
    </w:p>
    <w:p w14:paraId="6C255D36" w14:textId="551478F0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gramStart"/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</w:t>
      </w: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proofErr w:type="gram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  <w:r w:rsidR="00FB1028" w:rsidRPr="00ED6B92">
        <w:rPr>
          <w:rFonts w:eastAsia="Times New Roman" w:cs="Courier New"/>
          <w:spacing w:val="-1"/>
          <w:szCs w:val="20"/>
        </w:rPr>
        <w:t xml:space="preserve"> (x2)</w:t>
      </w:r>
    </w:p>
    <w:p w14:paraId="7075C3E5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0E91BF4" w14:textId="77777777" w:rsidR="00F3385A" w:rsidRPr="00ED6B92" w:rsidRDefault="00F3385A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9E251E8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[Verse 1]</w:t>
      </w:r>
    </w:p>
    <w:p w14:paraId="3A6D0B45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045635AE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</w:p>
    <w:p w14:paraId="7A55FEFE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Nothing can separate</w:t>
      </w:r>
    </w:p>
    <w:p w14:paraId="50244B9C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1B758AE6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Even if I ran away</w:t>
      </w:r>
    </w:p>
    <w:p w14:paraId="075E4A43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</w:t>
      </w: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4753A25D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Your love never fails</w:t>
      </w:r>
    </w:p>
    <w:p w14:paraId="6E88A233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</w:t>
      </w:r>
    </w:p>
    <w:p w14:paraId="0AC36542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I know I still make mistakes but</w:t>
      </w:r>
    </w:p>
    <w:p w14:paraId="051049A8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5CE659BE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You have new mercies for me everyday</w:t>
      </w:r>
    </w:p>
    <w:p w14:paraId="0C0DB235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</w:t>
      </w: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047A491D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Your love never fails</w:t>
      </w:r>
    </w:p>
    <w:p w14:paraId="6253974E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BE066E6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AD85E0C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[Chorus]</w:t>
      </w:r>
    </w:p>
    <w:p w14:paraId="499CB9B1" w14:textId="77777777" w:rsidR="00F3385A" w:rsidRPr="00ED6B92" w:rsidRDefault="00F3385A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1C8C9225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57CF5CEC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You stay the same through the ages</w:t>
      </w:r>
    </w:p>
    <w:p w14:paraId="492CAE83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70C0"/>
          <w:spacing w:val="-1"/>
          <w:szCs w:val="20"/>
        </w:rPr>
        <w:t>Am7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</w:p>
    <w:p w14:paraId="522FBD31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Your love never changes</w:t>
      </w:r>
    </w:p>
    <w:p w14:paraId="0C79E655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G</w:t>
      </w:r>
    </w:p>
    <w:p w14:paraId="3B860313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There may be pain in the night</w:t>
      </w:r>
    </w:p>
    <w:p w14:paraId="1F30D296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Am7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</w:p>
    <w:p w14:paraId="2F0B8070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But joy comes in the morning</w:t>
      </w:r>
    </w:p>
    <w:p w14:paraId="674B0826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4484943D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And when the oceans rage</w:t>
      </w:r>
    </w:p>
    <w:p w14:paraId="2D37BA5C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Pr="00ED6B92">
        <w:rPr>
          <w:rFonts w:eastAsia="Times New Roman" w:cs="Courier New"/>
          <w:color w:val="0070C0"/>
          <w:spacing w:val="-1"/>
          <w:szCs w:val="20"/>
        </w:rPr>
        <w:t>Am7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</w:p>
    <w:p w14:paraId="4DF518DD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I don't have to be afraid</w:t>
      </w:r>
    </w:p>
    <w:p w14:paraId="4EC7AE07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5D6C10EB" w14:textId="5845EE05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Bec</w:t>
      </w:r>
      <w:r w:rsidR="001D059B" w:rsidRPr="00ED6B92">
        <w:rPr>
          <w:rFonts w:eastAsia="Times New Roman" w:cs="Courier New"/>
          <w:color w:val="000000"/>
          <w:spacing w:val="-1"/>
          <w:szCs w:val="20"/>
        </w:rPr>
        <w:t>au</w:t>
      </w:r>
      <w:r w:rsidRPr="00ED6B92">
        <w:rPr>
          <w:rFonts w:eastAsia="Times New Roman" w:cs="Courier New"/>
          <w:color w:val="000000"/>
          <w:spacing w:val="-1"/>
          <w:szCs w:val="20"/>
        </w:rPr>
        <w:t>se I know that You love me</w:t>
      </w:r>
    </w:p>
    <w:p w14:paraId="15D1E110" w14:textId="769DEFD1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70C0"/>
          <w:spacing w:val="-1"/>
          <w:szCs w:val="20"/>
        </w:rPr>
        <w:t>Am7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="00002C48" w:rsidRPr="00ED6B92">
        <w:rPr>
          <w:rFonts w:eastAsia="Times New Roman" w:cs="Courier New"/>
          <w:color w:val="000000"/>
          <w:spacing w:val="-1"/>
          <w:szCs w:val="20"/>
        </w:rPr>
        <w:t xml:space="preserve"> </w:t>
      </w:r>
    </w:p>
    <w:p w14:paraId="2FB3E68D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Your love never fails</w:t>
      </w:r>
    </w:p>
    <w:p w14:paraId="23A06A7E" w14:textId="1308184D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1780102" w14:textId="77777777" w:rsidR="00002C48" w:rsidRPr="00ED6B92" w:rsidRDefault="00002C48" w:rsidP="00002C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(</w:t>
      </w:r>
      <w:proofErr w:type="gramStart"/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</w:t>
      </w: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proofErr w:type="gram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  <w:r w:rsidRPr="00ED6B92">
        <w:rPr>
          <w:rFonts w:eastAsia="Times New Roman" w:cs="Courier New"/>
          <w:spacing w:val="-1"/>
          <w:szCs w:val="20"/>
        </w:rPr>
        <w:t>)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(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>)</w:t>
      </w:r>
    </w:p>
    <w:p w14:paraId="7284F355" w14:textId="77777777" w:rsidR="00002C48" w:rsidRPr="00ED6B92" w:rsidRDefault="00002C48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C26346D" w14:textId="77777777" w:rsidR="00002C48" w:rsidRPr="00ED6B92" w:rsidRDefault="00002C48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C22313F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br w:type="column"/>
      </w:r>
    </w:p>
    <w:p w14:paraId="26C8370C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9F4962F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7326635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[Verse 2]</w:t>
      </w:r>
    </w:p>
    <w:p w14:paraId="1387F6FE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21B2BCA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</w:p>
    <w:p w14:paraId="476BC318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The wind is strong and the water's deep but</w:t>
      </w:r>
    </w:p>
    <w:p w14:paraId="0C2839FA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7E44DF84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I'm not alone here in these open seas</w:t>
      </w:r>
    </w:p>
    <w:p w14:paraId="333FD7E5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334A394B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Your love never fails</w:t>
      </w:r>
    </w:p>
    <w:p w14:paraId="4184C890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</w:p>
    <w:p w14:paraId="1E0F1FBF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The chasm is far too wide</w:t>
      </w:r>
    </w:p>
    <w:p w14:paraId="45419749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 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0055AE81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I never thought I'd reach the other side</w:t>
      </w:r>
    </w:p>
    <w:p w14:paraId="72143C50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ED6B92">
        <w:rPr>
          <w:rFonts w:eastAsia="Times New Roman" w:cs="Courier New"/>
          <w:color w:val="0070C0"/>
          <w:spacing w:val="-1"/>
          <w:szCs w:val="20"/>
        </w:rPr>
        <w:t>G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0D5AC4C6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Your love never fails</w:t>
      </w:r>
    </w:p>
    <w:p w14:paraId="6E3B9D98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0019BCDE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66F52CF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[Instrumental]</w:t>
      </w:r>
    </w:p>
    <w:p w14:paraId="27C8B7F4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</w:t>
      </w:r>
      <w:proofErr w:type="gramStart"/>
      <w:r w:rsidRPr="00ED6B92">
        <w:rPr>
          <w:rFonts w:eastAsia="Times New Roman" w:cs="Courier New"/>
          <w:color w:val="000000"/>
          <w:spacing w:val="-1"/>
          <w:szCs w:val="20"/>
        </w:rPr>
        <w:t xml:space="preserve">   (</w:t>
      </w:r>
      <w:proofErr w:type="gramEnd"/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>)</w:t>
      </w:r>
    </w:p>
    <w:p w14:paraId="5A45CA5B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270E02C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F54CD06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[Bridge]</w:t>
      </w:r>
    </w:p>
    <w:p w14:paraId="734A6599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082899B1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</w:p>
    <w:p w14:paraId="189CDF90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You make all things</w:t>
      </w:r>
    </w:p>
    <w:p w14:paraId="55395CFF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14B179A2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work together for my good</w:t>
      </w:r>
    </w:p>
    <w:p w14:paraId="7793EAE7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ED6B92">
        <w:rPr>
          <w:rFonts w:eastAsia="Times New Roman" w:cs="Courier New"/>
          <w:color w:val="0070C0"/>
          <w:spacing w:val="-1"/>
          <w:szCs w:val="20"/>
        </w:rPr>
        <w:t>C</w:t>
      </w:r>
    </w:p>
    <w:p w14:paraId="00A7A2D2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You make all things</w:t>
      </w:r>
    </w:p>
    <w:p w14:paraId="3A1E125A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         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</w:p>
    <w:p w14:paraId="2EB2EC27" w14:textId="094EAB88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work together for my good</w:t>
      </w:r>
    </w:p>
    <w:p w14:paraId="211A50DD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bookmarkStart w:id="0" w:name="_GoBack"/>
      <w:bookmarkEnd w:id="0"/>
    </w:p>
    <w:p w14:paraId="099CE6B6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34B7EF9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0000"/>
          <w:spacing w:val="-1"/>
          <w:szCs w:val="20"/>
        </w:rPr>
        <w:t>[Ending]</w:t>
      </w:r>
    </w:p>
    <w:p w14:paraId="625312C3" w14:textId="77777777" w:rsidR="00B055AD" w:rsidRPr="00ED6B92" w:rsidRDefault="00B055AD" w:rsidP="00B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spellStart"/>
      <w:r w:rsidRPr="00ED6B92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  <w:r w:rsidRPr="00ED6B92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ED6B92">
        <w:rPr>
          <w:rFonts w:eastAsia="Times New Roman" w:cs="Courier New"/>
          <w:color w:val="0070C0"/>
          <w:spacing w:val="-1"/>
          <w:szCs w:val="20"/>
        </w:rPr>
        <w:t>D</w:t>
      </w:r>
      <w:proofErr w:type="gramStart"/>
      <w:r w:rsidRPr="00ED6B92">
        <w:rPr>
          <w:rFonts w:eastAsia="Times New Roman" w:cs="Courier New"/>
          <w:color w:val="000000"/>
          <w:spacing w:val="-1"/>
          <w:szCs w:val="20"/>
        </w:rPr>
        <w:t xml:space="preserve">   (</w:t>
      </w:r>
      <w:proofErr w:type="gramEnd"/>
      <w:r w:rsidRPr="00ED6B92">
        <w:rPr>
          <w:rFonts w:eastAsia="Times New Roman" w:cs="Courier New"/>
          <w:color w:val="0070C0"/>
          <w:spacing w:val="-1"/>
          <w:szCs w:val="20"/>
        </w:rPr>
        <w:t>C</w:t>
      </w:r>
      <w:r w:rsidRPr="00ED6B92">
        <w:rPr>
          <w:rFonts w:eastAsia="Times New Roman" w:cs="Courier New"/>
          <w:color w:val="000000"/>
          <w:spacing w:val="-1"/>
          <w:szCs w:val="20"/>
        </w:rPr>
        <w:t>)</w:t>
      </w:r>
    </w:p>
    <w:p w14:paraId="2803A9CB" w14:textId="77777777" w:rsidR="002815CA" w:rsidRPr="00ED6B92" w:rsidRDefault="002815CA" w:rsidP="00E612C7">
      <w:pPr>
        <w:rPr>
          <w:szCs w:val="20"/>
        </w:rPr>
      </w:pPr>
    </w:p>
    <w:sectPr w:rsidR="002815CA" w:rsidRPr="00ED6B92" w:rsidSect="00ED6B92">
      <w:pgSz w:w="12240" w:h="15840"/>
      <w:pgMar w:top="720" w:right="720" w:bottom="720" w:left="720" w:header="720" w:footer="720" w:gutter="0"/>
      <w:cols w:num="2" w:space="720" w:equalWidth="0">
        <w:col w:w="4464" w:space="720"/>
        <w:col w:w="561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AD"/>
    <w:rsid w:val="00002C48"/>
    <w:rsid w:val="00057DF9"/>
    <w:rsid w:val="00184768"/>
    <w:rsid w:val="001D059B"/>
    <w:rsid w:val="00212425"/>
    <w:rsid w:val="002815CA"/>
    <w:rsid w:val="002D1DCA"/>
    <w:rsid w:val="00333457"/>
    <w:rsid w:val="004F1C0C"/>
    <w:rsid w:val="00533EC9"/>
    <w:rsid w:val="007A5B9B"/>
    <w:rsid w:val="007B61E0"/>
    <w:rsid w:val="00B055AD"/>
    <w:rsid w:val="00DA7145"/>
    <w:rsid w:val="00E612C7"/>
    <w:rsid w:val="00E833E3"/>
    <w:rsid w:val="00ED6B92"/>
    <w:rsid w:val="00F3385A"/>
    <w:rsid w:val="00F75707"/>
    <w:rsid w:val="00F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6A5C"/>
  <w15:chartTrackingRefBased/>
  <w15:docId w15:val="{7A60AEA8-B296-438F-A9A9-591ACFB1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5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55A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B7F4EC6-3523-41A1-9CAC-E78905DE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cp:lastPrinted>2018-02-18T20:39:00Z</cp:lastPrinted>
  <dcterms:created xsi:type="dcterms:W3CDTF">2017-09-02T21:50:00Z</dcterms:created>
  <dcterms:modified xsi:type="dcterms:W3CDTF">2019-12-01T14:35:00Z</dcterms:modified>
</cp:coreProperties>
</file>